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D2485" w14:textId="77777777" w:rsidR="00E467AC" w:rsidRPr="00E467AC" w:rsidRDefault="00E467AC" w:rsidP="00E467AC">
      <w:pPr>
        <w:pStyle w:val="NoSpacing"/>
        <w:rPr>
          <w:rFonts w:ascii="VAG Rounded Std" w:eastAsia="VAG Rounded Std" w:hAnsi="VAG Rounded Std" w:cs="VAG Rounded Std"/>
          <w:b/>
          <w:bCs/>
          <w:sz w:val="24"/>
          <w:szCs w:val="24"/>
        </w:rPr>
      </w:pPr>
      <w:r w:rsidRPr="00E467AC">
        <w:rPr>
          <w:rFonts w:ascii="VAG Rounded Std" w:eastAsia="VAG Rounded Std" w:hAnsi="VAG Rounded Std" w:cs="VAG Rounded Std"/>
          <w:b/>
          <w:bCs/>
          <w:sz w:val="24"/>
          <w:szCs w:val="24"/>
        </w:rPr>
        <w:t>Press Release</w:t>
      </w:r>
      <w:r w:rsidRPr="00E467AC">
        <w:rPr>
          <w:sz w:val="24"/>
          <w:szCs w:val="24"/>
        </w:rPr>
        <w:br/>
      </w:r>
      <w:r w:rsidRPr="00E467AC">
        <w:rPr>
          <w:rFonts w:ascii="VAG Rounded Std" w:eastAsia="VAG Rounded Std" w:hAnsi="VAG Rounded Std" w:cs="VAG Rounded Std"/>
          <w:b/>
          <w:bCs/>
          <w:sz w:val="24"/>
          <w:szCs w:val="24"/>
        </w:rPr>
        <w:t xml:space="preserve"> </w:t>
      </w:r>
      <w:r w:rsidRPr="00E467AC">
        <w:rPr>
          <w:sz w:val="24"/>
          <w:szCs w:val="24"/>
        </w:rPr>
        <w:br/>
      </w:r>
    </w:p>
    <w:p w14:paraId="3BB8CEE2" w14:textId="23FFD8C5" w:rsidR="00E467AC" w:rsidRPr="00E467AC" w:rsidRDefault="00E467AC" w:rsidP="00E467AC">
      <w:pPr>
        <w:pStyle w:val="NoSpacing"/>
        <w:rPr>
          <w:sz w:val="24"/>
          <w:szCs w:val="24"/>
        </w:rPr>
      </w:pPr>
      <w:r w:rsidRPr="00E467AC">
        <w:rPr>
          <w:rFonts w:ascii="VAG Rounded Std" w:eastAsia="VAG Rounded Std" w:hAnsi="VAG Rounded Std" w:cs="VAG Rounded Std"/>
          <w:b/>
          <w:bCs/>
          <w:sz w:val="24"/>
          <w:szCs w:val="24"/>
        </w:rPr>
        <w:t>FOOD Club Needs Support to Continue Serving Peterborough Communities</w:t>
      </w:r>
      <w:r w:rsidRPr="00E467AC">
        <w:rPr>
          <w:sz w:val="24"/>
          <w:szCs w:val="24"/>
        </w:rPr>
        <w:br/>
      </w:r>
      <w:r w:rsidRPr="00E467AC">
        <w:rPr>
          <w:rFonts w:ascii="VAG Rounded Std" w:eastAsia="VAG Rounded Std" w:hAnsi="VAG Rounded Std" w:cs="VAG Rounded Std"/>
          <w:sz w:val="24"/>
          <w:szCs w:val="24"/>
        </w:rPr>
        <w:t xml:space="preserve"> </w:t>
      </w:r>
      <w:r w:rsidRPr="00E467AC">
        <w:rPr>
          <w:sz w:val="24"/>
          <w:szCs w:val="24"/>
        </w:rPr>
        <w:br/>
      </w:r>
      <w:r w:rsidRPr="00E467AC">
        <w:rPr>
          <w:rFonts w:ascii="VAG Rounded Std" w:eastAsia="VAG Rounded Std" w:hAnsi="VAG Rounded Std" w:cs="VAG Rounded Std"/>
          <w:sz w:val="24"/>
          <w:szCs w:val="24"/>
        </w:rPr>
        <w:t xml:space="preserve">Family Action’s Peterborough FOOD Club, a vital resource for the communities of Dogsthorpe and </w:t>
      </w:r>
      <w:proofErr w:type="spellStart"/>
      <w:r w:rsidRPr="00E467AC">
        <w:rPr>
          <w:rFonts w:ascii="VAG Rounded Std" w:eastAsia="VAG Rounded Std" w:hAnsi="VAG Rounded Std" w:cs="VAG Rounded Std"/>
          <w:sz w:val="24"/>
          <w:szCs w:val="24"/>
        </w:rPr>
        <w:t>Welland</w:t>
      </w:r>
      <w:proofErr w:type="spellEnd"/>
      <w:r w:rsidRPr="00E467AC">
        <w:rPr>
          <w:rFonts w:ascii="VAG Rounded Std" w:eastAsia="VAG Rounded Std" w:hAnsi="VAG Rounded Std" w:cs="VAG Rounded Std"/>
          <w:sz w:val="24"/>
          <w:szCs w:val="24"/>
        </w:rPr>
        <w:t xml:space="preserve">, is facing an urgent financial challenge. With the Household Support Fund Community Grants set to end in </w:t>
      </w:r>
      <w:r>
        <w:rPr>
          <w:rFonts w:ascii="VAG Rounded Std" w:eastAsia="VAG Rounded Std" w:hAnsi="VAG Rounded Std" w:cs="VAG Rounded Std"/>
          <w:sz w:val="24"/>
          <w:szCs w:val="24"/>
        </w:rPr>
        <w:t>six-months’ time</w:t>
      </w:r>
      <w:r w:rsidRPr="00E467AC">
        <w:rPr>
          <w:rFonts w:ascii="VAG Rounded Std" w:eastAsia="VAG Rounded Std" w:hAnsi="VAG Rounded Std" w:cs="VAG Rounded Std"/>
          <w:sz w:val="24"/>
          <w:szCs w:val="24"/>
        </w:rPr>
        <w:t>, the FOOD Club is in desperate need of support to remain open and continue providing essential services to local families.</w:t>
      </w:r>
      <w:r w:rsidRPr="00E467AC">
        <w:rPr>
          <w:sz w:val="24"/>
          <w:szCs w:val="24"/>
        </w:rPr>
        <w:br/>
      </w:r>
      <w:r w:rsidRPr="00E467AC">
        <w:rPr>
          <w:rFonts w:ascii="VAG Rounded Std" w:eastAsia="VAG Rounded Std" w:hAnsi="VAG Rounded Std" w:cs="VAG Rounded Std"/>
          <w:sz w:val="24"/>
          <w:szCs w:val="24"/>
        </w:rPr>
        <w:t xml:space="preserve"> </w:t>
      </w:r>
      <w:r w:rsidRPr="00E467AC">
        <w:rPr>
          <w:sz w:val="24"/>
          <w:szCs w:val="24"/>
        </w:rPr>
        <w:br/>
      </w:r>
      <w:r w:rsidRPr="00E467AC">
        <w:rPr>
          <w:rFonts w:ascii="VAG Rounded Std" w:eastAsia="VAG Rounded Std" w:hAnsi="VAG Rounded Std" w:cs="VAG Rounded Std"/>
          <w:sz w:val="24"/>
          <w:szCs w:val="24"/>
        </w:rPr>
        <w:t>The Peterborough FOOD Club currently supports over 100 members, with an additional 33 families on the waiting list. If the club is forced to close, more than 100 families could be left without access to the affordable, nutritious food they rely on.</w:t>
      </w:r>
      <w:r w:rsidRPr="00E467AC">
        <w:rPr>
          <w:sz w:val="24"/>
          <w:szCs w:val="24"/>
        </w:rPr>
        <w:br/>
      </w:r>
      <w:r w:rsidRPr="00E467AC">
        <w:rPr>
          <w:rFonts w:ascii="VAG Rounded Std" w:eastAsia="VAG Rounded Std" w:hAnsi="VAG Rounded Std" w:cs="VAG Rounded Std"/>
          <w:sz w:val="24"/>
          <w:szCs w:val="24"/>
        </w:rPr>
        <w:t xml:space="preserve"> </w:t>
      </w:r>
      <w:r w:rsidRPr="00E467AC">
        <w:rPr>
          <w:sz w:val="24"/>
          <w:szCs w:val="24"/>
        </w:rPr>
        <w:br/>
      </w:r>
      <w:r w:rsidRPr="00E467AC">
        <w:rPr>
          <w:rFonts w:ascii="VAG Rounded Std" w:eastAsia="VAG Rounded Std" w:hAnsi="VAG Rounded Std" w:cs="VAG Rounded Std"/>
          <w:sz w:val="24"/>
          <w:szCs w:val="24"/>
        </w:rPr>
        <w:t>To keep the FOOD Club running, £20,000 a year is needed. This funding will allow the club to continue purchasing food and providing the community with healthy and nutritious food boxes. These boxes, valued at £15, are offered to families for just £4.50, making them an essential lifeline for those struggling with the rising cost of living.</w:t>
      </w:r>
      <w:r w:rsidRPr="00E467AC">
        <w:rPr>
          <w:sz w:val="24"/>
          <w:szCs w:val="24"/>
        </w:rPr>
        <w:br/>
      </w:r>
      <w:r w:rsidRPr="00E467AC">
        <w:rPr>
          <w:rFonts w:ascii="VAG Rounded Std" w:eastAsia="VAG Rounded Std" w:hAnsi="VAG Rounded Std" w:cs="VAG Rounded Std"/>
          <w:sz w:val="24"/>
          <w:szCs w:val="24"/>
        </w:rPr>
        <w:t xml:space="preserve"> </w:t>
      </w:r>
      <w:r w:rsidRPr="00E467AC">
        <w:rPr>
          <w:sz w:val="24"/>
          <w:szCs w:val="24"/>
        </w:rPr>
        <w:br/>
      </w:r>
      <w:r w:rsidRPr="00E467AC">
        <w:rPr>
          <w:rFonts w:ascii="VAG Rounded Std" w:eastAsia="VAG Rounded Std" w:hAnsi="VAG Rounded Std" w:cs="VAG Rounded Std"/>
          <w:sz w:val="24"/>
          <w:szCs w:val="24"/>
        </w:rPr>
        <w:t>Sally Grieff, the manager of Family Action’s FOOD Club, emphasised the critical need for support: “The Peterborough FOOD Club is more than just a place to get food—it’s a community lifeline. We’ve heard directly from our members about the difference these boxes make in their lives. For some, it’s the difference between having a meal or going hungry. The need is urgent, and we’re asking for help to ensure we can continue supporting these families who depend on us.”</w:t>
      </w:r>
      <w:r w:rsidRPr="00E467AC">
        <w:rPr>
          <w:sz w:val="24"/>
          <w:szCs w:val="24"/>
        </w:rPr>
        <w:br/>
      </w:r>
      <w:r w:rsidRPr="00E467AC">
        <w:rPr>
          <w:rFonts w:ascii="VAG Rounded Std" w:eastAsia="VAG Rounded Std" w:hAnsi="VAG Rounded Std" w:cs="VAG Rounded Std"/>
          <w:sz w:val="24"/>
          <w:szCs w:val="24"/>
        </w:rPr>
        <w:t xml:space="preserve"> </w:t>
      </w:r>
      <w:r w:rsidRPr="00E467AC">
        <w:rPr>
          <w:sz w:val="24"/>
          <w:szCs w:val="24"/>
        </w:rPr>
        <w:br/>
      </w:r>
      <w:r w:rsidRPr="00E467AC">
        <w:rPr>
          <w:rFonts w:ascii="VAG Rounded Std" w:eastAsia="VAG Rounded Std" w:hAnsi="VAG Rounded Std" w:cs="VAG Rounded Std"/>
          <w:sz w:val="24"/>
          <w:szCs w:val="24"/>
        </w:rPr>
        <w:t>The impact of the FOOD Club is felt deeply by its members, as reflected in their heartfelt testimonials:</w:t>
      </w:r>
      <w:r>
        <w:rPr>
          <w:sz w:val="24"/>
          <w:szCs w:val="24"/>
        </w:rPr>
        <w:t xml:space="preserve"> </w:t>
      </w:r>
      <w:r>
        <w:rPr>
          <w:rFonts w:ascii="VAG Rounded Std" w:eastAsia="VAG Rounded Std" w:hAnsi="VAG Rounded Std" w:cs="VAG Rounded Std"/>
          <w:sz w:val="24"/>
          <w:szCs w:val="24"/>
        </w:rPr>
        <w:t>“</w:t>
      </w:r>
      <w:r w:rsidRPr="00E467AC">
        <w:rPr>
          <w:rFonts w:ascii="VAG Rounded Std" w:eastAsia="VAG Rounded Std" w:hAnsi="VAG Rounded Std" w:cs="VAG Rounded Std"/>
          <w:sz w:val="24"/>
          <w:szCs w:val="24"/>
        </w:rPr>
        <w:t>I wanted to say to you all how much our Friday box means but I got a bit overwhelmed. We literally live from it. It's a lifesaver. Thank you again.”</w:t>
      </w:r>
      <w:r w:rsidRPr="00E467AC">
        <w:rPr>
          <w:sz w:val="24"/>
          <w:szCs w:val="24"/>
        </w:rPr>
        <w:br/>
      </w:r>
      <w:r w:rsidRPr="00E467AC">
        <w:rPr>
          <w:rFonts w:ascii="VAG Rounded Std" w:eastAsia="VAG Rounded Std" w:hAnsi="VAG Rounded Std" w:cs="VAG Rounded Std"/>
          <w:sz w:val="24"/>
          <w:szCs w:val="24"/>
        </w:rPr>
        <w:t xml:space="preserve"> </w:t>
      </w:r>
      <w:r w:rsidRPr="00E467AC">
        <w:rPr>
          <w:sz w:val="24"/>
          <w:szCs w:val="24"/>
        </w:rPr>
        <w:br/>
      </w:r>
      <w:r w:rsidRPr="00E467AC">
        <w:rPr>
          <w:rFonts w:ascii="VAG Rounded Std" w:eastAsia="VAG Rounded Std" w:hAnsi="VAG Rounded Std" w:cs="VAG Rounded Std"/>
          <w:sz w:val="24"/>
          <w:szCs w:val="24"/>
        </w:rPr>
        <w:t>“The food boxes have become a salvation. We love seeing what we get and planning meals around the ingredients. We've been able to feed a struggling family, as well as feed my mum who has had 9 weeks in hospital. Thanks for all you do.”</w:t>
      </w:r>
      <w:r w:rsidRPr="00E467AC">
        <w:rPr>
          <w:sz w:val="24"/>
          <w:szCs w:val="24"/>
        </w:rPr>
        <w:br/>
      </w:r>
      <w:r w:rsidRPr="00E467AC">
        <w:rPr>
          <w:rFonts w:ascii="VAG Rounded Std" w:eastAsia="VAG Rounded Std" w:hAnsi="VAG Rounded Std" w:cs="VAG Rounded Std"/>
          <w:sz w:val="24"/>
          <w:szCs w:val="24"/>
        </w:rPr>
        <w:t xml:space="preserve"> </w:t>
      </w:r>
      <w:r w:rsidRPr="00E467AC">
        <w:rPr>
          <w:sz w:val="24"/>
          <w:szCs w:val="24"/>
        </w:rPr>
        <w:br/>
      </w:r>
      <w:r w:rsidRPr="00E467AC">
        <w:rPr>
          <w:rFonts w:ascii="VAG Rounded Std" w:eastAsia="VAG Rounded Std" w:hAnsi="VAG Rounded Std" w:cs="VAG Rounded Std"/>
          <w:sz w:val="24"/>
          <w:szCs w:val="24"/>
        </w:rPr>
        <w:t>“Just a note to say ‘thank you’ for being you and putting a smile on my face today. You are all doing a great job providing for people like me struggling with everyday pressures both financially and mentally.”</w:t>
      </w:r>
      <w:r w:rsidRPr="00E467AC">
        <w:rPr>
          <w:sz w:val="24"/>
          <w:szCs w:val="24"/>
        </w:rPr>
        <w:br/>
      </w:r>
      <w:r w:rsidRPr="00E467AC">
        <w:rPr>
          <w:rFonts w:ascii="VAG Rounded Std" w:eastAsia="VAG Rounded Std" w:hAnsi="VAG Rounded Std" w:cs="VAG Rounded Std"/>
          <w:sz w:val="24"/>
          <w:szCs w:val="24"/>
        </w:rPr>
        <w:t xml:space="preserve"> </w:t>
      </w:r>
      <w:r w:rsidRPr="00E467AC">
        <w:rPr>
          <w:sz w:val="24"/>
          <w:szCs w:val="24"/>
        </w:rPr>
        <w:br/>
      </w:r>
      <w:r w:rsidRPr="00E467AC">
        <w:rPr>
          <w:rFonts w:ascii="VAG Rounded Std" w:eastAsia="VAG Rounded Std" w:hAnsi="VAG Rounded Std" w:cs="VAG Rounded Std"/>
          <w:sz w:val="24"/>
          <w:szCs w:val="24"/>
        </w:rPr>
        <w:t>The FOOD Club’s closure would have a devastating impact on the local community. Family Action is urgently appealing for donations and support to keep this essential service running.</w:t>
      </w:r>
      <w:r w:rsidRPr="00E467AC">
        <w:rPr>
          <w:sz w:val="24"/>
          <w:szCs w:val="24"/>
        </w:rPr>
        <w:br/>
      </w:r>
      <w:r w:rsidRPr="00E467AC">
        <w:rPr>
          <w:rFonts w:ascii="VAG Rounded Std" w:eastAsia="VAG Rounded Std" w:hAnsi="VAG Rounded Std" w:cs="VAG Rounded Std"/>
          <w:sz w:val="24"/>
          <w:szCs w:val="24"/>
        </w:rPr>
        <w:t xml:space="preserve"> </w:t>
      </w:r>
      <w:r w:rsidRPr="00E467AC">
        <w:rPr>
          <w:sz w:val="24"/>
          <w:szCs w:val="24"/>
        </w:rPr>
        <w:br/>
      </w:r>
      <w:r w:rsidRPr="00E467AC">
        <w:rPr>
          <w:rFonts w:ascii="VAG Rounded Std" w:eastAsia="VAG Rounded Std" w:hAnsi="VAG Rounded Std" w:cs="VAG Rounded Std"/>
          <w:sz w:val="24"/>
          <w:szCs w:val="24"/>
        </w:rPr>
        <w:t>For more information on how to support the Peterborough FOOD Club, please contact</w:t>
      </w:r>
      <w:r w:rsidRPr="00E467AC">
        <w:rPr>
          <w:rFonts w:asciiTheme="minorHAnsi" w:eastAsiaTheme="minorEastAsia" w:hAnsiTheme="minorHAnsi" w:cstheme="minorBidi"/>
          <w:lang w:val="en-US" w:eastAsia="ja-JP"/>
        </w:rPr>
        <w:t xml:space="preserve"> </w:t>
      </w:r>
      <w:hyperlink r:id="rId10" w:history="1">
        <w:r w:rsidRPr="00E467AC">
          <w:rPr>
            <w:rStyle w:val="Hyperlink"/>
            <w:rFonts w:ascii="VAG Rounded Std" w:eastAsia="VAG Rounded Std" w:hAnsi="VAG Rounded Std" w:cs="VAG Rounded Std"/>
            <w:szCs w:val="24"/>
            <w:lang w:val="en-US"/>
          </w:rPr>
          <w:t>fundraising@family-action.org.uk</w:t>
        </w:r>
      </w:hyperlink>
      <w:r>
        <w:rPr>
          <w:rFonts w:ascii="VAG Rounded Std" w:eastAsia="VAG Rounded Std" w:hAnsi="VAG Rounded Std" w:cs="VAG Rounded Std"/>
          <w:sz w:val="24"/>
          <w:szCs w:val="24"/>
        </w:rPr>
        <w:t xml:space="preserve"> or t</w:t>
      </w:r>
      <w:r w:rsidRPr="00E467AC">
        <w:rPr>
          <w:rFonts w:ascii="VAG Rounded Std" w:eastAsia="VAG Rounded Std" w:hAnsi="VAG Rounded Std" w:cs="VAG Rounded Std"/>
          <w:color w:val="292C4F"/>
          <w:sz w:val="24"/>
          <w:szCs w:val="24"/>
        </w:rPr>
        <w:t xml:space="preserve">o find out more about Family Action visit: </w:t>
      </w:r>
      <w:hyperlink r:id="rId11">
        <w:r w:rsidRPr="00E467AC">
          <w:rPr>
            <w:rStyle w:val="Hyperlink"/>
            <w:rFonts w:ascii="Aptos" w:eastAsia="Aptos" w:hAnsi="Aptos" w:cs="Aptos"/>
            <w:szCs w:val="24"/>
          </w:rPr>
          <w:t>Family Action</w:t>
        </w:r>
      </w:hyperlink>
      <w:r w:rsidRPr="00E467AC">
        <w:rPr>
          <w:rFonts w:ascii="VAG Rounded Std" w:eastAsia="VAG Rounded Std" w:hAnsi="VAG Rounded Std" w:cs="VAG Rounded Std"/>
          <w:color w:val="292C4F"/>
          <w:sz w:val="24"/>
          <w:szCs w:val="24"/>
        </w:rPr>
        <w:t xml:space="preserve">  </w:t>
      </w:r>
    </w:p>
    <w:p w14:paraId="3BE58B05" w14:textId="77777777" w:rsidR="00E467AC" w:rsidRPr="00E467AC" w:rsidRDefault="00E467AC" w:rsidP="00E467AC">
      <w:pPr>
        <w:spacing w:before="60" w:after="120" w:line="264" w:lineRule="auto"/>
      </w:pPr>
      <w:r w:rsidRPr="00E467AC">
        <w:rPr>
          <w:rFonts w:ascii="VAG Rounded Std" w:eastAsia="VAG Rounded Std" w:hAnsi="VAG Rounded Std" w:cs="VAG Rounded Std"/>
          <w:color w:val="292C4F"/>
        </w:rPr>
        <w:t xml:space="preserve">  </w:t>
      </w:r>
    </w:p>
    <w:p w14:paraId="70130D44" w14:textId="77777777" w:rsidR="00E467AC" w:rsidRPr="00E467AC" w:rsidRDefault="00E467AC" w:rsidP="00E467AC">
      <w:pPr>
        <w:spacing w:before="60" w:after="120" w:line="264" w:lineRule="auto"/>
        <w:jc w:val="center"/>
      </w:pPr>
      <w:r w:rsidRPr="00E467AC">
        <w:rPr>
          <w:rFonts w:ascii="VAG Rounded Std" w:eastAsia="VAG Rounded Std" w:hAnsi="VAG Rounded Std" w:cs="VAG Rounded Std"/>
          <w:b/>
          <w:bCs/>
          <w:color w:val="292C4F"/>
        </w:rPr>
        <w:t>-ends-</w:t>
      </w:r>
    </w:p>
    <w:p w14:paraId="25F0CA5D" w14:textId="77777777" w:rsidR="00E467AC" w:rsidRPr="00E467AC" w:rsidRDefault="00E467AC" w:rsidP="00E467AC">
      <w:pPr>
        <w:spacing w:before="60" w:after="120" w:line="264" w:lineRule="auto"/>
        <w:jc w:val="both"/>
      </w:pPr>
      <w:r w:rsidRPr="00E467AC">
        <w:rPr>
          <w:rFonts w:ascii="VAG Rounded Std" w:eastAsia="VAG Rounded Std" w:hAnsi="VAG Rounded Std" w:cs="VAG Rounded Std"/>
          <w:color w:val="292C4F"/>
        </w:rPr>
        <w:lastRenderedPageBreak/>
        <w:t xml:space="preserve">Contact details:    </w:t>
      </w:r>
    </w:p>
    <w:p w14:paraId="2190118D" w14:textId="77777777" w:rsidR="00E467AC" w:rsidRPr="00E467AC" w:rsidRDefault="00E467AC" w:rsidP="00E467AC">
      <w:pPr>
        <w:spacing w:before="60" w:after="120" w:line="264" w:lineRule="auto"/>
        <w:jc w:val="both"/>
      </w:pPr>
      <w:r w:rsidRPr="00E467AC">
        <w:rPr>
          <w:rFonts w:ascii="VAG Rounded Std" w:eastAsia="VAG Rounded Std" w:hAnsi="VAG Rounded Std" w:cs="VAG Rounded Std"/>
          <w:color w:val="292C4F"/>
        </w:rPr>
        <w:t xml:space="preserve">Email: Cathy Midgley - PR Manager at </w:t>
      </w:r>
      <w:hyperlink r:id="rId12">
        <w:r w:rsidRPr="00E467AC">
          <w:rPr>
            <w:rStyle w:val="Hyperlink"/>
            <w:rFonts w:ascii="Aptos" w:eastAsia="Aptos" w:hAnsi="Aptos" w:cs="Aptos"/>
          </w:rPr>
          <w:t>media-pr@family-action.org.uk</w:t>
        </w:r>
      </w:hyperlink>
      <w:r w:rsidRPr="00E467AC">
        <w:rPr>
          <w:rFonts w:ascii="VAG Rounded Std" w:eastAsia="VAG Rounded Std" w:hAnsi="VAG Rounded Std" w:cs="VAG Rounded Std"/>
          <w:color w:val="292C4F"/>
          <w:u w:val="single"/>
        </w:rPr>
        <w:t xml:space="preserve"> </w:t>
      </w:r>
      <w:r w:rsidRPr="00E467AC">
        <w:rPr>
          <w:rFonts w:ascii="VAG Rounded Std" w:eastAsia="VAG Rounded Std" w:hAnsi="VAG Rounded Std" w:cs="VAG Rounded Std"/>
          <w:color w:val="292C4F"/>
        </w:rPr>
        <w:t xml:space="preserve">     </w:t>
      </w:r>
    </w:p>
    <w:p w14:paraId="2EFE17CE" w14:textId="77777777" w:rsidR="00E467AC" w:rsidRPr="00E467AC" w:rsidRDefault="00E467AC" w:rsidP="00E467AC">
      <w:pPr>
        <w:spacing w:before="60" w:after="120" w:line="264" w:lineRule="auto"/>
        <w:jc w:val="both"/>
      </w:pPr>
      <w:r w:rsidRPr="00E467AC">
        <w:rPr>
          <w:rFonts w:ascii="VAG Rounded Std" w:eastAsia="VAG Rounded Std" w:hAnsi="VAG Rounded Std" w:cs="VAG Rounded Std"/>
          <w:color w:val="292C4F"/>
        </w:rPr>
        <w:t xml:space="preserve">Phone: 07903 074 174    </w:t>
      </w:r>
    </w:p>
    <w:p w14:paraId="64E3FB8C" w14:textId="77777777" w:rsidR="00E467AC" w:rsidRPr="00E467AC" w:rsidRDefault="00E467AC" w:rsidP="00E467AC">
      <w:pPr>
        <w:spacing w:before="60" w:after="120" w:line="264" w:lineRule="auto"/>
        <w:jc w:val="both"/>
      </w:pPr>
      <w:r w:rsidRPr="00E467AC">
        <w:rPr>
          <w:rFonts w:ascii="VAG Rounded Std" w:eastAsia="VAG Rounded Std" w:hAnsi="VAG Rounded Std" w:cs="VAG Rounded Std"/>
          <w:b/>
          <w:bCs/>
          <w:color w:val="292C4F"/>
        </w:rPr>
        <w:t xml:space="preserve"> </w:t>
      </w:r>
    </w:p>
    <w:p w14:paraId="19360F2A" w14:textId="77777777" w:rsidR="00E467AC" w:rsidRPr="00E467AC" w:rsidRDefault="00E467AC" w:rsidP="00E467AC">
      <w:pPr>
        <w:spacing w:before="60" w:after="120" w:line="264" w:lineRule="auto"/>
        <w:jc w:val="both"/>
      </w:pPr>
      <w:r w:rsidRPr="00E467AC">
        <w:rPr>
          <w:rFonts w:ascii="VAG Rounded Std" w:eastAsia="VAG Rounded Std" w:hAnsi="VAG Rounded Std" w:cs="VAG Rounded Std"/>
          <w:b/>
          <w:bCs/>
          <w:color w:val="292C4F"/>
        </w:rPr>
        <w:t xml:space="preserve">Notes To Editors </w:t>
      </w:r>
    </w:p>
    <w:p w14:paraId="23E4A1B9" w14:textId="6B8C1ADA" w:rsidR="00E467AC" w:rsidRPr="00E467AC" w:rsidRDefault="00E467AC" w:rsidP="00E467AC">
      <w:pPr>
        <w:spacing w:before="60" w:after="120" w:line="264" w:lineRule="auto"/>
        <w:jc w:val="both"/>
      </w:pPr>
      <w:r w:rsidRPr="00E467AC">
        <w:rPr>
          <w:rFonts w:ascii="VAG Rounded Std" w:eastAsia="VAG Rounded Std" w:hAnsi="VAG Rounded Std" w:cs="VAG Rounded Std"/>
          <w:color w:val="292C4F"/>
        </w:rPr>
        <w:t xml:space="preserve"> </w:t>
      </w:r>
      <w:r w:rsidRPr="37F5D964">
        <w:rPr>
          <w:rFonts w:ascii="VAGRounded LT Light" w:hAnsi="VAGRounded LT Light"/>
          <w:b/>
          <w:bCs/>
          <w:sz w:val="22"/>
          <w:szCs w:val="22"/>
        </w:rPr>
        <w:t xml:space="preserve">About Family Action   </w:t>
      </w:r>
    </w:p>
    <w:p w14:paraId="11B0AB14" w14:textId="78EF1561" w:rsidR="00E467AC" w:rsidRPr="00E467AC" w:rsidRDefault="00E467AC" w:rsidP="00E467AC">
      <w:pPr>
        <w:spacing w:line="259" w:lineRule="auto"/>
        <w:rPr>
          <w:rFonts w:ascii="VAGRounded LT Light" w:hAnsi="VAGRounded LT Light"/>
          <w:b/>
          <w:bCs/>
          <w:sz w:val="22"/>
          <w:szCs w:val="22"/>
        </w:rPr>
      </w:pPr>
      <w:r w:rsidRPr="37F5D964">
        <w:rPr>
          <w:rFonts w:ascii="VAGRounded LT Light" w:hAnsi="VAGRounded LT Light"/>
          <w:sz w:val="22"/>
          <w:szCs w:val="22"/>
        </w:rPr>
        <w:t xml:space="preserve">Family Action is a national charity supporting people through change, challenge and crisis, in local communities and through its UK-wide helpline, </w:t>
      </w:r>
      <w:proofErr w:type="spellStart"/>
      <w:r w:rsidRPr="37F5D964">
        <w:rPr>
          <w:rFonts w:ascii="VAGRounded LT Light" w:hAnsi="VAGRounded LT Light"/>
          <w:sz w:val="22"/>
          <w:szCs w:val="22"/>
        </w:rPr>
        <w:t>FamilyLine</w:t>
      </w:r>
      <w:proofErr w:type="spellEnd"/>
      <w:r w:rsidRPr="37F5D964">
        <w:rPr>
          <w:rFonts w:ascii="VAGRounded LT Light" w:hAnsi="VAGRounded LT Light"/>
          <w:sz w:val="22"/>
          <w:szCs w:val="22"/>
        </w:rPr>
        <w:t>.</w:t>
      </w:r>
    </w:p>
    <w:p w14:paraId="29780C21" w14:textId="77777777" w:rsidR="00E467AC" w:rsidRDefault="00E467AC" w:rsidP="00E467AC">
      <w:pPr>
        <w:spacing w:line="259" w:lineRule="auto"/>
        <w:jc w:val="both"/>
        <w:rPr>
          <w:rFonts w:ascii="VAGRounded LT Light" w:hAnsi="VAGRounded LT Light"/>
          <w:sz w:val="22"/>
          <w:szCs w:val="22"/>
        </w:rPr>
      </w:pPr>
      <w:r w:rsidRPr="37F5D964">
        <w:rPr>
          <w:rFonts w:ascii="VAGRounded LT Light" w:hAnsi="VAGRounded LT Light"/>
          <w:sz w:val="22"/>
          <w:szCs w:val="22"/>
        </w:rPr>
        <w:t xml:space="preserve">Founded in 1869, when societal norms about family were fixed and rigid, the charity that established the founding principles of social work has reinvented itself multiple times throughout its more than 150-year history. With its message that there are many ways to be a family, it’s relationships that matter, Family Action ensures it represents the changing needs of families and communities in the UK today. </w:t>
      </w:r>
    </w:p>
    <w:p w14:paraId="38A94446" w14:textId="77777777" w:rsidR="00E467AC" w:rsidRDefault="00E467AC" w:rsidP="00E467AC">
      <w:pPr>
        <w:spacing w:line="259" w:lineRule="auto"/>
        <w:jc w:val="both"/>
        <w:rPr>
          <w:rFonts w:ascii="VAGRounded LT Light" w:hAnsi="VAGRounded LT Light"/>
          <w:sz w:val="22"/>
          <w:szCs w:val="22"/>
        </w:rPr>
      </w:pPr>
      <w:r w:rsidRPr="37F5D964">
        <w:rPr>
          <w:rFonts w:ascii="VAGRounded LT Light" w:hAnsi="VAGRounded LT Light"/>
          <w:sz w:val="22"/>
          <w:szCs w:val="22"/>
        </w:rPr>
        <w:t xml:space="preserve">Driven by the belief that family can shape the future, that early experience stays with us for better and worse and that everyone deserves dignity, respect and an equal chance at life, the charity runs specialist services that protect children and support young people and adults. </w:t>
      </w:r>
    </w:p>
    <w:p w14:paraId="1A651E6E" w14:textId="77777777" w:rsidR="00E467AC" w:rsidRDefault="00E467AC" w:rsidP="00E467AC">
      <w:pPr>
        <w:spacing w:line="259" w:lineRule="auto"/>
        <w:jc w:val="both"/>
        <w:rPr>
          <w:rFonts w:ascii="VAGRounded LT Light" w:hAnsi="VAGRounded LT Light"/>
          <w:sz w:val="22"/>
          <w:szCs w:val="22"/>
        </w:rPr>
      </w:pPr>
      <w:r w:rsidRPr="37F5D964">
        <w:rPr>
          <w:rFonts w:ascii="VAGRounded LT Light" w:hAnsi="VAGRounded LT Light"/>
          <w:sz w:val="22"/>
          <w:szCs w:val="22"/>
        </w:rPr>
        <w:t xml:space="preserve">It provides direct, practical help to families and communities in need through a wide variety of </w:t>
      </w:r>
      <w:proofErr w:type="spellStart"/>
      <w:r w:rsidRPr="37F5D964">
        <w:rPr>
          <w:rFonts w:ascii="VAGRounded LT Light" w:hAnsi="VAGRounded LT Light"/>
          <w:sz w:val="22"/>
          <w:szCs w:val="22"/>
        </w:rPr>
        <w:t>programmes</w:t>
      </w:r>
      <w:proofErr w:type="spellEnd"/>
      <w:r w:rsidRPr="37F5D964">
        <w:rPr>
          <w:rFonts w:ascii="VAGRounded LT Light" w:hAnsi="VAGRounded LT Light"/>
          <w:sz w:val="22"/>
          <w:szCs w:val="22"/>
        </w:rPr>
        <w:t xml:space="preserve"> including help for new families, parenting, family and post-adoption support, counselling, youth mentoring, FOOD clubs and the National School Breakfast </w:t>
      </w:r>
      <w:proofErr w:type="spellStart"/>
      <w:r w:rsidRPr="37F5D964">
        <w:rPr>
          <w:rFonts w:ascii="VAGRounded LT Light" w:hAnsi="VAGRounded LT Light"/>
          <w:sz w:val="22"/>
          <w:szCs w:val="22"/>
        </w:rPr>
        <w:t>Programme</w:t>
      </w:r>
      <w:proofErr w:type="spellEnd"/>
      <w:r w:rsidRPr="37F5D964">
        <w:rPr>
          <w:rFonts w:ascii="VAGRounded LT Light" w:hAnsi="VAGRounded LT Light"/>
          <w:sz w:val="22"/>
          <w:szCs w:val="22"/>
        </w:rPr>
        <w:t>.</w:t>
      </w:r>
    </w:p>
    <w:p w14:paraId="0DB1EA8D" w14:textId="77777777" w:rsidR="00E467AC" w:rsidRPr="00A74A54" w:rsidRDefault="00E467AC" w:rsidP="00E467AC">
      <w:pPr>
        <w:jc w:val="both"/>
        <w:rPr>
          <w:rFonts w:ascii="VAGRounded LT Light" w:hAnsi="VAGRounded LT Light"/>
          <w:sz w:val="22"/>
          <w:szCs w:val="22"/>
        </w:rPr>
      </w:pPr>
      <w:r w:rsidRPr="00A74A54">
        <w:rPr>
          <w:rFonts w:ascii="VAGRounded LT Light" w:hAnsi="VAGRounded LT Light"/>
          <w:sz w:val="22"/>
          <w:szCs w:val="22"/>
        </w:rPr>
        <w:t xml:space="preserve">For further information, please visit our website at </w:t>
      </w:r>
      <w:hyperlink r:id="rId13">
        <w:r w:rsidRPr="00A74A54">
          <w:rPr>
            <w:rStyle w:val="Hyperlink"/>
            <w:rFonts w:ascii="VAGRounded LT Light" w:eastAsia="Aptos" w:hAnsi="VAGRounded LT Light"/>
          </w:rPr>
          <w:t>www.family-action.org.uk</w:t>
        </w:r>
      </w:hyperlink>
      <w:r w:rsidRPr="00A74A54">
        <w:rPr>
          <w:rFonts w:ascii="VAGRounded LT Light" w:hAnsi="VAGRounded LT Light"/>
          <w:sz w:val="22"/>
          <w:szCs w:val="22"/>
        </w:rPr>
        <w:t xml:space="preserve">    </w:t>
      </w:r>
    </w:p>
    <w:p w14:paraId="7D7FD798" w14:textId="77777777" w:rsidR="00E467AC" w:rsidRPr="00A74A54" w:rsidRDefault="00E467AC" w:rsidP="00E467AC">
      <w:pPr>
        <w:jc w:val="both"/>
        <w:rPr>
          <w:rFonts w:ascii="VAGRounded LT Light" w:hAnsi="VAGRounded LT Light"/>
          <w:sz w:val="22"/>
          <w:szCs w:val="22"/>
        </w:rPr>
      </w:pPr>
      <w:r w:rsidRPr="00A74A54">
        <w:rPr>
          <w:rFonts w:ascii="VAGRounded LT Light" w:hAnsi="VAGRounded LT Light"/>
          <w:sz w:val="22"/>
          <w:szCs w:val="22"/>
        </w:rPr>
        <w:t xml:space="preserve">Registered charity number: 264 713    </w:t>
      </w:r>
    </w:p>
    <w:p w14:paraId="2C7EE126" w14:textId="77777777" w:rsidR="00E467AC" w:rsidRPr="00A74A54" w:rsidRDefault="00E467AC" w:rsidP="00E467AC">
      <w:pPr>
        <w:rPr>
          <w:rFonts w:ascii="VAGRounded LT Light" w:hAnsi="VAGRounded LT Light"/>
          <w:sz w:val="18"/>
          <w:szCs w:val="18"/>
        </w:rPr>
      </w:pPr>
      <w:r w:rsidRPr="00A74A54">
        <w:rPr>
          <w:rFonts w:ascii="VAGRounded LT Light" w:hAnsi="VAGRounded LT Light"/>
          <w:sz w:val="18"/>
          <w:szCs w:val="18"/>
        </w:rPr>
        <w:t xml:space="preserve"> </w:t>
      </w:r>
    </w:p>
    <w:p w14:paraId="1A903D42" w14:textId="77777777" w:rsidR="00E467AC" w:rsidRPr="00A74A54" w:rsidRDefault="00E467AC" w:rsidP="00E467AC">
      <w:pPr>
        <w:rPr>
          <w:rFonts w:ascii="VAGRounded LT Light" w:hAnsi="VAGRounded LT Light"/>
          <w:sz w:val="22"/>
          <w:szCs w:val="22"/>
        </w:rPr>
      </w:pPr>
      <w:hyperlink r:id="rId14">
        <w:r w:rsidRPr="00A74A54">
          <w:rPr>
            <w:rStyle w:val="Hyperlink"/>
            <w:rFonts w:ascii="VAGRounded LT Light" w:eastAsia="Aptos" w:hAnsi="VAGRounded LT Light"/>
          </w:rPr>
          <w:t>twitter.com/</w:t>
        </w:r>
        <w:proofErr w:type="spellStart"/>
        <w:r w:rsidRPr="00A74A54">
          <w:rPr>
            <w:rStyle w:val="Hyperlink"/>
            <w:rFonts w:ascii="VAGRounded LT Light" w:eastAsia="Aptos" w:hAnsi="VAGRounded LT Light"/>
          </w:rPr>
          <w:t>family_action</w:t>
        </w:r>
        <w:proofErr w:type="spellEnd"/>
      </w:hyperlink>
      <w:r w:rsidRPr="00A74A54">
        <w:rPr>
          <w:rFonts w:ascii="VAGRounded LT Light" w:hAnsi="VAGRounded LT Light"/>
          <w:sz w:val="22"/>
          <w:szCs w:val="22"/>
        </w:rPr>
        <w:t xml:space="preserve">    </w:t>
      </w:r>
    </w:p>
    <w:p w14:paraId="2A8AC746" w14:textId="77777777" w:rsidR="00E467AC" w:rsidRPr="00A74A54" w:rsidRDefault="00E467AC" w:rsidP="00E467AC">
      <w:pPr>
        <w:rPr>
          <w:rFonts w:ascii="VAGRounded LT Light" w:hAnsi="VAGRounded LT Light"/>
          <w:sz w:val="22"/>
          <w:szCs w:val="22"/>
        </w:rPr>
      </w:pPr>
      <w:hyperlink r:id="rId15">
        <w:r w:rsidRPr="00A74A54">
          <w:rPr>
            <w:rStyle w:val="Hyperlink"/>
            <w:rFonts w:ascii="VAGRounded LT Light" w:eastAsia="Aptos" w:hAnsi="VAGRounded LT Light"/>
          </w:rPr>
          <w:t>www.facebook.com/familyaction/</w:t>
        </w:r>
      </w:hyperlink>
      <w:r w:rsidRPr="00A74A54">
        <w:rPr>
          <w:rFonts w:ascii="VAGRounded LT Light" w:hAnsi="VAGRounded LT Light"/>
          <w:sz w:val="22"/>
          <w:szCs w:val="22"/>
        </w:rPr>
        <w:t xml:space="preserve">     </w:t>
      </w:r>
    </w:p>
    <w:p w14:paraId="290B880C" w14:textId="77777777" w:rsidR="00E467AC" w:rsidRPr="00FA2E07" w:rsidRDefault="00E467AC" w:rsidP="00E467AC">
      <w:pPr>
        <w:rPr>
          <w:rFonts w:ascii="VAGRounded LT Light" w:hAnsi="VAGRounded LT Light"/>
          <w:sz w:val="22"/>
          <w:szCs w:val="22"/>
        </w:rPr>
      </w:pPr>
      <w:hyperlink r:id="rId16">
        <w:r w:rsidRPr="00A74A54">
          <w:rPr>
            <w:rStyle w:val="Hyperlink"/>
            <w:rFonts w:ascii="VAGRounded LT Light" w:eastAsia="Aptos" w:hAnsi="VAGRounded LT Light"/>
          </w:rPr>
          <w:t>www.instagram.com/family_action/</w:t>
        </w:r>
      </w:hyperlink>
      <w:r w:rsidRPr="00A74A54">
        <w:rPr>
          <w:rFonts w:ascii="VAGRounded LT Light" w:hAnsi="VAGRounded LT Light"/>
          <w:sz w:val="22"/>
          <w:szCs w:val="22"/>
        </w:rPr>
        <w:t xml:space="preserve">     </w:t>
      </w:r>
    </w:p>
    <w:p w14:paraId="3A6EF001" w14:textId="77777777" w:rsidR="00E467AC" w:rsidRDefault="00E467AC" w:rsidP="00E467AC"/>
    <w:p w14:paraId="79222A79" w14:textId="3E69346E" w:rsidR="00D933A9" w:rsidRPr="00E467AC" w:rsidRDefault="00D933A9" w:rsidP="00E467AC">
      <w:pPr>
        <w:spacing w:before="60" w:after="120" w:line="264" w:lineRule="auto"/>
        <w:jc w:val="both"/>
      </w:pPr>
    </w:p>
    <w:sectPr w:rsidR="00D933A9" w:rsidRPr="00E467AC" w:rsidSect="008E197F">
      <w:headerReference w:type="default" r:id="rId17"/>
      <w:footerReference w:type="default" r:id="rId18"/>
      <w:pgSz w:w="11906" w:h="16838"/>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A151F" w14:textId="77777777" w:rsidR="00E467AC" w:rsidRDefault="00E467AC" w:rsidP="00416C44">
      <w:r>
        <w:separator/>
      </w:r>
    </w:p>
  </w:endnote>
  <w:endnote w:type="continuationSeparator" w:id="0">
    <w:p w14:paraId="5881074F" w14:textId="77777777" w:rsidR="00E467AC" w:rsidRDefault="00E467AC"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Rounded LT Bold">
    <w:panose1 w:val="020008030300000200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AGRounded LT Light">
    <w:panose1 w:val="0200040304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AG Rounded" w:hAnsi="VAG Rounded"/>
      </w:rPr>
      <w:id w:val="1036084507"/>
      <w:docPartObj>
        <w:docPartGallery w:val="Page Numbers (Bottom of Page)"/>
        <w:docPartUnique/>
      </w:docPartObj>
    </w:sdtPr>
    <w:sdtEndPr>
      <w:rPr>
        <w:noProof/>
        <w:sz w:val="20"/>
        <w:szCs w:val="20"/>
      </w:rPr>
    </w:sdtEndPr>
    <w:sdtContent>
      <w:p w14:paraId="4CAAD702" w14:textId="77777777" w:rsidR="00957D96" w:rsidRPr="004566BD" w:rsidRDefault="00957D96" w:rsidP="00957D96">
        <w:pPr>
          <w:pStyle w:val="Footer"/>
          <w:rPr>
            <w:rFonts w:ascii="VAG Rounded" w:hAnsi="VAG Rounded"/>
            <w:sz w:val="20"/>
            <w:szCs w:val="20"/>
          </w:rPr>
        </w:pPr>
        <w:r w:rsidRPr="004566BD">
          <w:rPr>
            <w:rFonts w:ascii="VAGRounded LT Bold" w:hAnsi="VAGRounded LT Bold"/>
          </w:rPr>
          <w:t xml:space="preserve"> </w:t>
        </w:r>
        <w:r w:rsidRPr="004566BD">
          <w:rPr>
            <w:rFonts w:ascii="VAGRounded LT Bold" w:hAnsi="VAGRounded LT Bold"/>
            <w:sz w:val="20"/>
            <w:szCs w:val="20"/>
          </w:rPr>
          <w:t>Family Action</w:t>
        </w:r>
        <w:r w:rsidRPr="004566BD">
          <w:rPr>
            <w:rFonts w:ascii="VAG Rounded" w:hAnsi="VAG Rounded"/>
            <w:sz w:val="20"/>
            <w:szCs w:val="20"/>
          </w:rPr>
          <w:t xml:space="preserve">. </w:t>
        </w:r>
        <w:r w:rsidR="009D4829">
          <w:rPr>
            <w:rFonts w:ascii="VAG Rounded" w:hAnsi="VAG Rounded"/>
            <w:sz w:val="20"/>
            <w:szCs w:val="20"/>
          </w:rPr>
          <w:t>For families, for futures.</w:t>
        </w:r>
        <w:r w:rsidR="004566BD" w:rsidRPr="004566BD">
          <w:rPr>
            <w:rFonts w:ascii="VAG Rounded" w:hAnsi="VAG Rounded"/>
            <w:sz w:val="20"/>
            <w:szCs w:val="20"/>
          </w:rPr>
          <w:tab/>
        </w:r>
        <w:r w:rsidR="004566BD" w:rsidRPr="004566BD">
          <w:rPr>
            <w:rFonts w:ascii="VAG Rounded" w:hAnsi="VAG Rounded"/>
            <w:sz w:val="20"/>
            <w:szCs w:val="20"/>
          </w:rPr>
          <w:tab/>
          <w:t xml:space="preserve">Pg </w:t>
        </w:r>
        <w:r w:rsidR="004566BD" w:rsidRPr="004566BD">
          <w:rPr>
            <w:rFonts w:ascii="VAG Rounded" w:hAnsi="VAG Rounded"/>
            <w:sz w:val="20"/>
            <w:szCs w:val="20"/>
          </w:rPr>
          <w:fldChar w:fldCharType="begin"/>
        </w:r>
        <w:r w:rsidR="004566BD" w:rsidRPr="004566BD">
          <w:rPr>
            <w:rFonts w:ascii="VAG Rounded" w:hAnsi="VAG Rounded"/>
            <w:sz w:val="20"/>
            <w:szCs w:val="20"/>
          </w:rPr>
          <w:instrText xml:space="preserve"> PAGE   \* MERGEFORMAT </w:instrText>
        </w:r>
        <w:r w:rsidR="004566BD" w:rsidRPr="004566BD">
          <w:rPr>
            <w:rFonts w:ascii="VAG Rounded" w:hAnsi="VAG Rounded"/>
            <w:sz w:val="20"/>
            <w:szCs w:val="20"/>
          </w:rPr>
          <w:fldChar w:fldCharType="separate"/>
        </w:r>
        <w:r w:rsidR="004566BD" w:rsidRPr="004566BD">
          <w:rPr>
            <w:rFonts w:ascii="VAG Rounded" w:hAnsi="VAG Rounded"/>
            <w:noProof/>
            <w:sz w:val="20"/>
            <w:szCs w:val="20"/>
          </w:rPr>
          <w:t>1</w:t>
        </w:r>
        <w:r w:rsidR="004566BD" w:rsidRPr="004566BD">
          <w:rPr>
            <w:rFonts w:ascii="VAG Rounded" w:hAnsi="VAG Rounded"/>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913E2" w14:textId="77777777" w:rsidR="00E467AC" w:rsidRDefault="00E467AC" w:rsidP="00416C44">
      <w:r>
        <w:separator/>
      </w:r>
    </w:p>
  </w:footnote>
  <w:footnote w:type="continuationSeparator" w:id="0">
    <w:p w14:paraId="20233133" w14:textId="77777777" w:rsidR="00E467AC" w:rsidRDefault="00E467AC"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97BCC" w14:textId="77777777" w:rsidR="00827F3C" w:rsidRDefault="00827F3C" w:rsidP="00416C44">
    <w:pPr>
      <w:pStyle w:val="Header"/>
      <w:jc w:val="right"/>
    </w:pPr>
    <w:r>
      <w:rPr>
        <w:noProof/>
      </w:rPr>
      <w:drawing>
        <wp:anchor distT="0" distB="0" distL="114300" distR="114300" simplePos="0" relativeHeight="251658240" behindDoc="0" locked="0" layoutInCell="1" allowOverlap="1" wp14:anchorId="41009A7F" wp14:editId="4F33C0F1">
          <wp:simplePos x="0" y="0"/>
          <wp:positionH relativeFrom="margin">
            <wp:align>left</wp:align>
          </wp:positionH>
          <wp:positionV relativeFrom="paragraph">
            <wp:posOffset>45720</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14:paraId="5EEEFC27" w14:textId="77777777" w:rsidR="001C5D58" w:rsidRDefault="001C5D58" w:rsidP="00416C44">
    <w:pPr>
      <w:pStyle w:val="Header"/>
      <w:jc w:val="right"/>
    </w:pPr>
  </w:p>
  <w:p w14:paraId="114C431B" w14:textId="77777777" w:rsidR="00827F3C" w:rsidRDefault="00827F3C" w:rsidP="00416C4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F210EBE"/>
    <w:multiLevelType w:val="hybridMultilevel"/>
    <w:tmpl w:val="7C3EC95A"/>
    <w:lvl w:ilvl="0" w:tplc="3A900D1A">
      <w:start w:val="1"/>
      <w:numFmt w:val="bullet"/>
      <w:pStyle w:val="Bullets"/>
      <w:lvlText w:val=""/>
      <w:lvlJc w:val="left"/>
      <w:pPr>
        <w:ind w:left="720" w:hanging="360"/>
      </w:pPr>
      <w:rPr>
        <w:rFonts w:ascii="Symbol" w:hAnsi="Symbol" w:hint="default"/>
        <w:color w:val="178351"/>
      </w:rPr>
    </w:lvl>
    <w:lvl w:ilvl="1" w:tplc="1EA61A88">
      <w:start w:val="1"/>
      <w:numFmt w:val="bullet"/>
      <w:lvlText w:val=""/>
      <w:lvlJc w:val="left"/>
      <w:pPr>
        <w:ind w:left="1440" w:hanging="360"/>
      </w:pPr>
      <w:rPr>
        <w:rFonts w:ascii="Symbol" w:hAnsi="Symbol" w:hint="default"/>
        <w:color w:val="17835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0"/>
  </w:num>
  <w:num w:numId="2" w16cid:durableId="965113629">
    <w:abstractNumId w:val="3"/>
  </w:num>
  <w:num w:numId="3" w16cid:durableId="1472362075">
    <w:abstractNumId w:val="14"/>
  </w:num>
  <w:num w:numId="4" w16cid:durableId="109400080">
    <w:abstractNumId w:val="7"/>
  </w:num>
  <w:num w:numId="5" w16cid:durableId="1187908394">
    <w:abstractNumId w:val="4"/>
  </w:num>
  <w:num w:numId="6" w16cid:durableId="703940268">
    <w:abstractNumId w:val="8"/>
  </w:num>
  <w:num w:numId="7" w16cid:durableId="1627471522">
    <w:abstractNumId w:val="5"/>
  </w:num>
  <w:num w:numId="8" w16cid:durableId="940838527">
    <w:abstractNumId w:val="1"/>
  </w:num>
  <w:num w:numId="9" w16cid:durableId="1992438382">
    <w:abstractNumId w:val="2"/>
  </w:num>
  <w:num w:numId="10" w16cid:durableId="1531649352">
    <w:abstractNumId w:val="13"/>
  </w:num>
  <w:num w:numId="11" w16cid:durableId="1357854532">
    <w:abstractNumId w:val="11"/>
  </w:num>
  <w:num w:numId="12" w16cid:durableId="873155565">
    <w:abstractNumId w:val="11"/>
  </w:num>
  <w:num w:numId="13" w16cid:durableId="695810629">
    <w:abstractNumId w:val="12"/>
  </w:num>
  <w:num w:numId="14" w16cid:durableId="733893079">
    <w:abstractNumId w:val="6"/>
  </w:num>
  <w:num w:numId="15" w16cid:durableId="1013724956">
    <w:abstractNumId w:val="0"/>
  </w:num>
  <w:num w:numId="16" w16cid:durableId="18765039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7AC"/>
    <w:rsid w:val="0000089C"/>
    <w:rsid w:val="00010636"/>
    <w:rsid w:val="000178A5"/>
    <w:rsid w:val="00044398"/>
    <w:rsid w:val="00062175"/>
    <w:rsid w:val="0007339F"/>
    <w:rsid w:val="00091335"/>
    <w:rsid w:val="000A0842"/>
    <w:rsid w:val="000B4192"/>
    <w:rsid w:val="000B5554"/>
    <w:rsid w:val="000C3EF5"/>
    <w:rsid w:val="000D70A2"/>
    <w:rsid w:val="000E33B4"/>
    <w:rsid w:val="000E386D"/>
    <w:rsid w:val="0010008B"/>
    <w:rsid w:val="00100502"/>
    <w:rsid w:val="00106D32"/>
    <w:rsid w:val="001218B9"/>
    <w:rsid w:val="00125F4E"/>
    <w:rsid w:val="0014190B"/>
    <w:rsid w:val="00145EA3"/>
    <w:rsid w:val="0014681D"/>
    <w:rsid w:val="00160AC0"/>
    <w:rsid w:val="001623E4"/>
    <w:rsid w:val="00171491"/>
    <w:rsid w:val="0017292D"/>
    <w:rsid w:val="00184BBF"/>
    <w:rsid w:val="00191FDE"/>
    <w:rsid w:val="00195346"/>
    <w:rsid w:val="001A6741"/>
    <w:rsid w:val="001A6C7A"/>
    <w:rsid w:val="001C22A2"/>
    <w:rsid w:val="001C2626"/>
    <w:rsid w:val="001C5D58"/>
    <w:rsid w:val="00210081"/>
    <w:rsid w:val="00216AF3"/>
    <w:rsid w:val="00220D8B"/>
    <w:rsid w:val="00231102"/>
    <w:rsid w:val="00241A4F"/>
    <w:rsid w:val="0025018C"/>
    <w:rsid w:val="00261D58"/>
    <w:rsid w:val="002959F6"/>
    <w:rsid w:val="002A065A"/>
    <w:rsid w:val="002B1C93"/>
    <w:rsid w:val="002B4A80"/>
    <w:rsid w:val="002D0C3C"/>
    <w:rsid w:val="002E7695"/>
    <w:rsid w:val="002F469B"/>
    <w:rsid w:val="002F6720"/>
    <w:rsid w:val="0030625D"/>
    <w:rsid w:val="003212A8"/>
    <w:rsid w:val="00321B4C"/>
    <w:rsid w:val="00326FFE"/>
    <w:rsid w:val="00335EF3"/>
    <w:rsid w:val="00341A63"/>
    <w:rsid w:val="003943DF"/>
    <w:rsid w:val="003A0A2E"/>
    <w:rsid w:val="003A23FC"/>
    <w:rsid w:val="003B0467"/>
    <w:rsid w:val="003B6733"/>
    <w:rsid w:val="003B69F6"/>
    <w:rsid w:val="003D148D"/>
    <w:rsid w:val="003D3A7A"/>
    <w:rsid w:val="003F5432"/>
    <w:rsid w:val="003F63DF"/>
    <w:rsid w:val="004026C1"/>
    <w:rsid w:val="004044B6"/>
    <w:rsid w:val="0040678C"/>
    <w:rsid w:val="00416C44"/>
    <w:rsid w:val="004257C2"/>
    <w:rsid w:val="0043587F"/>
    <w:rsid w:val="00444857"/>
    <w:rsid w:val="00446126"/>
    <w:rsid w:val="00447FCE"/>
    <w:rsid w:val="004566BD"/>
    <w:rsid w:val="00472376"/>
    <w:rsid w:val="00477F71"/>
    <w:rsid w:val="004B2FCF"/>
    <w:rsid w:val="004C5624"/>
    <w:rsid w:val="004D2BFA"/>
    <w:rsid w:val="004E6981"/>
    <w:rsid w:val="004F141C"/>
    <w:rsid w:val="004F5528"/>
    <w:rsid w:val="004F6FE4"/>
    <w:rsid w:val="0050623B"/>
    <w:rsid w:val="0051243B"/>
    <w:rsid w:val="00512CC6"/>
    <w:rsid w:val="0052081F"/>
    <w:rsid w:val="00520AC1"/>
    <w:rsid w:val="00527A0D"/>
    <w:rsid w:val="00542099"/>
    <w:rsid w:val="0054625D"/>
    <w:rsid w:val="00555BF4"/>
    <w:rsid w:val="00571BC1"/>
    <w:rsid w:val="00592D48"/>
    <w:rsid w:val="005C2A70"/>
    <w:rsid w:val="005C693B"/>
    <w:rsid w:val="005C7D0E"/>
    <w:rsid w:val="005D38BF"/>
    <w:rsid w:val="005E4792"/>
    <w:rsid w:val="005F0B9C"/>
    <w:rsid w:val="005F7668"/>
    <w:rsid w:val="005F7AE9"/>
    <w:rsid w:val="00603082"/>
    <w:rsid w:val="00605001"/>
    <w:rsid w:val="00611DD7"/>
    <w:rsid w:val="00616061"/>
    <w:rsid w:val="00624A57"/>
    <w:rsid w:val="00625A9A"/>
    <w:rsid w:val="0063133A"/>
    <w:rsid w:val="00633332"/>
    <w:rsid w:val="00637CC0"/>
    <w:rsid w:val="006427FF"/>
    <w:rsid w:val="00643C6F"/>
    <w:rsid w:val="00645611"/>
    <w:rsid w:val="00651454"/>
    <w:rsid w:val="00661D69"/>
    <w:rsid w:val="006714D8"/>
    <w:rsid w:val="00691C40"/>
    <w:rsid w:val="006A6916"/>
    <w:rsid w:val="006A7D95"/>
    <w:rsid w:val="006C56BB"/>
    <w:rsid w:val="006D7BA3"/>
    <w:rsid w:val="00702689"/>
    <w:rsid w:val="00705B60"/>
    <w:rsid w:val="00724B5B"/>
    <w:rsid w:val="00747FC3"/>
    <w:rsid w:val="00751D3F"/>
    <w:rsid w:val="00753ADD"/>
    <w:rsid w:val="00754819"/>
    <w:rsid w:val="00766BBE"/>
    <w:rsid w:val="0076750F"/>
    <w:rsid w:val="00767F45"/>
    <w:rsid w:val="00772F07"/>
    <w:rsid w:val="00774C3B"/>
    <w:rsid w:val="00783D09"/>
    <w:rsid w:val="007C3E99"/>
    <w:rsid w:val="007C69C4"/>
    <w:rsid w:val="008125A0"/>
    <w:rsid w:val="00814353"/>
    <w:rsid w:val="008241F9"/>
    <w:rsid w:val="0082772B"/>
    <w:rsid w:val="00827F3C"/>
    <w:rsid w:val="00834811"/>
    <w:rsid w:val="008812C8"/>
    <w:rsid w:val="008828D8"/>
    <w:rsid w:val="008B2D16"/>
    <w:rsid w:val="008B715D"/>
    <w:rsid w:val="008E0CEF"/>
    <w:rsid w:val="008E197F"/>
    <w:rsid w:val="009028D3"/>
    <w:rsid w:val="00903D67"/>
    <w:rsid w:val="00912590"/>
    <w:rsid w:val="0091557D"/>
    <w:rsid w:val="00922BEB"/>
    <w:rsid w:val="00923C4B"/>
    <w:rsid w:val="00935593"/>
    <w:rsid w:val="00953EBA"/>
    <w:rsid w:val="00957D96"/>
    <w:rsid w:val="00964587"/>
    <w:rsid w:val="009B1BF3"/>
    <w:rsid w:val="009D0EBE"/>
    <w:rsid w:val="009D4829"/>
    <w:rsid w:val="009E039A"/>
    <w:rsid w:val="009E5ADE"/>
    <w:rsid w:val="00A13D6A"/>
    <w:rsid w:val="00A273DA"/>
    <w:rsid w:val="00A35813"/>
    <w:rsid w:val="00A367A7"/>
    <w:rsid w:val="00A553FF"/>
    <w:rsid w:val="00A61EA2"/>
    <w:rsid w:val="00A71E29"/>
    <w:rsid w:val="00A7606E"/>
    <w:rsid w:val="00AA0752"/>
    <w:rsid w:val="00AC0105"/>
    <w:rsid w:val="00AD7DD0"/>
    <w:rsid w:val="00AE575B"/>
    <w:rsid w:val="00AE76E0"/>
    <w:rsid w:val="00B24C67"/>
    <w:rsid w:val="00B30793"/>
    <w:rsid w:val="00B327F5"/>
    <w:rsid w:val="00B403E1"/>
    <w:rsid w:val="00B54927"/>
    <w:rsid w:val="00B55483"/>
    <w:rsid w:val="00B55999"/>
    <w:rsid w:val="00B57DBD"/>
    <w:rsid w:val="00B66F04"/>
    <w:rsid w:val="00B71A26"/>
    <w:rsid w:val="00B7466A"/>
    <w:rsid w:val="00B75CF2"/>
    <w:rsid w:val="00B86D22"/>
    <w:rsid w:val="00B95DDF"/>
    <w:rsid w:val="00BA6673"/>
    <w:rsid w:val="00BB20F9"/>
    <w:rsid w:val="00BB3F4C"/>
    <w:rsid w:val="00BC1BDF"/>
    <w:rsid w:val="00BD5560"/>
    <w:rsid w:val="00BE7496"/>
    <w:rsid w:val="00C21AA4"/>
    <w:rsid w:val="00C231EF"/>
    <w:rsid w:val="00C35013"/>
    <w:rsid w:val="00C36A2F"/>
    <w:rsid w:val="00C678F3"/>
    <w:rsid w:val="00C67CE1"/>
    <w:rsid w:val="00C826BC"/>
    <w:rsid w:val="00C86D1F"/>
    <w:rsid w:val="00CA150F"/>
    <w:rsid w:val="00CB7B30"/>
    <w:rsid w:val="00CD158F"/>
    <w:rsid w:val="00CF74E4"/>
    <w:rsid w:val="00D01474"/>
    <w:rsid w:val="00D029DC"/>
    <w:rsid w:val="00D04A39"/>
    <w:rsid w:val="00D051B5"/>
    <w:rsid w:val="00D06825"/>
    <w:rsid w:val="00D64F01"/>
    <w:rsid w:val="00D73A40"/>
    <w:rsid w:val="00D933A9"/>
    <w:rsid w:val="00D96471"/>
    <w:rsid w:val="00D96497"/>
    <w:rsid w:val="00DA76F9"/>
    <w:rsid w:val="00DD52D0"/>
    <w:rsid w:val="00E16D90"/>
    <w:rsid w:val="00E467AC"/>
    <w:rsid w:val="00E47556"/>
    <w:rsid w:val="00E569E7"/>
    <w:rsid w:val="00E90366"/>
    <w:rsid w:val="00E95FAD"/>
    <w:rsid w:val="00EA5AF1"/>
    <w:rsid w:val="00EB3C6A"/>
    <w:rsid w:val="00EB6307"/>
    <w:rsid w:val="00EB64EF"/>
    <w:rsid w:val="00EB7A32"/>
    <w:rsid w:val="00EC5A1F"/>
    <w:rsid w:val="00ED160F"/>
    <w:rsid w:val="00EE4892"/>
    <w:rsid w:val="00EF14BD"/>
    <w:rsid w:val="00EF7D0D"/>
    <w:rsid w:val="00F0054D"/>
    <w:rsid w:val="00F078A8"/>
    <w:rsid w:val="00F1693C"/>
    <w:rsid w:val="00F20EA3"/>
    <w:rsid w:val="00F2440E"/>
    <w:rsid w:val="00F2602E"/>
    <w:rsid w:val="00F3443F"/>
    <w:rsid w:val="00F468D4"/>
    <w:rsid w:val="00F619D6"/>
    <w:rsid w:val="00F709B5"/>
    <w:rsid w:val="00F871F9"/>
    <w:rsid w:val="00F91C48"/>
    <w:rsid w:val="00FA5AE6"/>
    <w:rsid w:val="00FB3E8D"/>
    <w:rsid w:val="00FB4549"/>
    <w:rsid w:val="00FB478F"/>
    <w:rsid w:val="00FB6395"/>
    <w:rsid w:val="00FC11E0"/>
    <w:rsid w:val="00FF2C26"/>
    <w:rsid w:val="00FF34ED"/>
    <w:rsid w:val="00FF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E7DEF"/>
  <w15:docId w15:val="{B6D046D2-85B9-4435-B6C8-EAE566C8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A Normal"/>
    <w:qFormat/>
    <w:rsid w:val="00E467AC"/>
    <w:pPr>
      <w:autoSpaceDN/>
      <w:spacing w:line="279" w:lineRule="auto"/>
      <w:textAlignment w:val="auto"/>
    </w:pPr>
    <w:rPr>
      <w:rFonts w:asciiTheme="minorHAnsi" w:eastAsiaTheme="minorEastAsia" w:hAnsiTheme="minorHAnsi" w:cstheme="minorBidi"/>
      <w:sz w:val="24"/>
      <w:szCs w:val="24"/>
      <w:lang w:val="en-US" w:eastAsia="ja-JP"/>
    </w:rPr>
  </w:style>
  <w:style w:type="paragraph" w:styleId="Heading1">
    <w:name w:val="heading 1"/>
    <w:aliases w:val="FA 2 Heading"/>
    <w:basedOn w:val="Normal"/>
    <w:next w:val="Normal"/>
    <w:link w:val="Heading1Char"/>
    <w:autoRedefine/>
    <w:uiPriority w:val="9"/>
    <w:qFormat/>
    <w:rsid w:val="00B54927"/>
    <w:pPr>
      <w:suppressAutoHyphens/>
      <w:autoSpaceDN w:val="0"/>
      <w:spacing w:before="360" w:after="240" w:line="264" w:lineRule="auto"/>
      <w:jc w:val="both"/>
      <w:textAlignment w:val="baseline"/>
      <w:outlineLvl w:val="0"/>
    </w:pPr>
    <w:rPr>
      <w:rFonts w:ascii="VAG Rounded Std" w:eastAsia="Calibri" w:hAnsi="VAG Rounded Std" w:cs="Arial"/>
      <w:b/>
      <w:color w:val="178351"/>
      <w:sz w:val="32"/>
      <w:szCs w:val="28"/>
      <w:lang w:val="en-GB" w:eastAsia="en-US"/>
    </w:rPr>
  </w:style>
  <w:style w:type="paragraph" w:styleId="Heading2">
    <w:name w:val="heading 2"/>
    <w:aliases w:val="FA Heading 1"/>
    <w:basedOn w:val="Heading1"/>
    <w:next w:val="Normal"/>
    <w:link w:val="Heading2Char"/>
    <w:autoRedefine/>
    <w:uiPriority w:val="9"/>
    <w:unhideWhenUsed/>
    <w:qFormat/>
    <w:rsid w:val="004F141C"/>
    <w:pPr>
      <w:spacing w:after="120"/>
      <w:jc w:val="left"/>
      <w:outlineLvl w:val="1"/>
    </w:pPr>
    <w:rPr>
      <w:color w:val="292C4F"/>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pPr>
      <w:autoSpaceDN w:val="0"/>
      <w:spacing w:before="120" w:line="240" w:lineRule="auto"/>
      <w:ind w:left="720"/>
      <w:jc w:val="both"/>
    </w:pPr>
    <w:rPr>
      <w:rFonts w:ascii="Arial" w:eastAsia="Calibri" w:hAnsi="Arial" w:cs="Arial"/>
      <w:color w:val="292C4F"/>
      <w:sz w:val="22"/>
      <w:lang w:val="en-GB" w:eastAsia="en-US"/>
    </w:rPr>
  </w:style>
  <w:style w:type="paragraph" w:styleId="NoSpacing">
    <w:name w:val="No Spacing"/>
    <w:uiPriority w:val="1"/>
    <w:qFormat/>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pPr>
      <w:suppressAutoHyphens/>
      <w:autoSpaceDN w:val="0"/>
      <w:spacing w:before="120" w:after="120" w:line="240" w:lineRule="auto"/>
      <w:jc w:val="both"/>
      <w:textAlignment w:val="baseline"/>
    </w:pPr>
    <w:rPr>
      <w:rFonts w:ascii="Arial" w:eastAsia="Calibri" w:hAnsi="Arial" w:cs="Arial"/>
      <w:color w:val="292C4F"/>
      <w:sz w:val="20"/>
      <w:szCs w:val="20"/>
      <w:lang w:val="en-GB" w:eastAsia="en-US"/>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suppressAutoHyphens/>
      <w:autoSpaceDN w:val="0"/>
      <w:spacing w:before="120" w:after="120" w:line="240" w:lineRule="auto"/>
      <w:jc w:val="both"/>
      <w:textAlignment w:val="baseline"/>
    </w:pPr>
    <w:rPr>
      <w:rFonts w:ascii="Arial" w:eastAsia="Calibri" w:hAnsi="Arial" w:cs="Arial"/>
      <w:color w:val="292C4F"/>
      <w:sz w:val="22"/>
      <w:lang w:val="en-GB" w:eastAsia="en-US"/>
    </w:r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uppressAutoHyphens/>
      <w:autoSpaceDN w:val="0"/>
      <w:spacing w:before="120" w:after="120" w:line="240" w:lineRule="auto"/>
      <w:jc w:val="both"/>
      <w:textAlignment w:val="baseline"/>
    </w:pPr>
    <w:rPr>
      <w:rFonts w:ascii="Arial" w:eastAsia="Calibri" w:hAnsi="Arial" w:cs="Arial"/>
      <w:color w:val="292C4F"/>
      <w:sz w:val="22"/>
      <w:lang w:val="en-GB" w:eastAsia="en-US"/>
    </w:rPr>
  </w:style>
  <w:style w:type="character" w:customStyle="1" w:styleId="FooterChar">
    <w:name w:val="Footer Char"/>
    <w:basedOn w:val="DefaultParagraphFont"/>
    <w:uiPriority w:val="99"/>
  </w:style>
  <w:style w:type="character" w:customStyle="1" w:styleId="Heading1Char">
    <w:name w:val="Heading 1 Char"/>
    <w:aliases w:val="FA 2 Heading Char"/>
    <w:basedOn w:val="DefaultParagraphFont"/>
    <w:link w:val="Heading1"/>
    <w:uiPriority w:val="9"/>
    <w:rsid w:val="00B54927"/>
    <w:rPr>
      <w:rFonts w:ascii="VAG Rounded Std" w:hAnsi="VAG Rounded Std" w:cs="Arial"/>
      <w:b/>
      <w:color w:val="178351"/>
      <w:sz w:val="32"/>
      <w:szCs w:val="28"/>
    </w:rPr>
  </w:style>
  <w:style w:type="character" w:customStyle="1" w:styleId="Heading2Char">
    <w:name w:val="Heading 2 Char"/>
    <w:aliases w:val="FA Heading 1 Char"/>
    <w:basedOn w:val="DefaultParagraphFont"/>
    <w:link w:val="Heading2"/>
    <w:uiPriority w:val="9"/>
    <w:rsid w:val="004F141C"/>
    <w:rPr>
      <w:rFonts w:ascii="VAG Rounded Std" w:hAnsi="VAG Rounded Std" w:cs="Arial"/>
      <w:b/>
      <w:color w:val="292C4F"/>
      <w:sz w:val="28"/>
      <w:szCs w:val="28"/>
    </w:rPr>
  </w:style>
  <w:style w:type="paragraph" w:styleId="Subtitle">
    <w:name w:val="Subtitle"/>
    <w:basedOn w:val="Normal"/>
    <w:next w:val="Normal"/>
    <w:link w:val="SubtitleChar"/>
    <w:uiPriority w:val="11"/>
    <w:rsid w:val="00E47556"/>
    <w:pPr>
      <w:numPr>
        <w:ilvl w:val="1"/>
      </w:numPr>
      <w:suppressAutoHyphens/>
      <w:autoSpaceDN w:val="0"/>
      <w:spacing w:before="120" w:line="264" w:lineRule="auto"/>
      <w:jc w:val="both"/>
      <w:textAlignment w:val="baseline"/>
    </w:pPr>
    <w:rPr>
      <w:color w:val="8A97A1" w:themeColor="text1" w:themeTint="A5"/>
      <w:spacing w:val="15"/>
      <w:sz w:val="22"/>
      <w:lang w:val="en-GB" w:eastAsia="en-US"/>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8A97A1" w:themeColor="text1" w:themeTint="A5"/>
      <w:spacing w:val="15"/>
    </w:rPr>
  </w:style>
  <w:style w:type="paragraph" w:customStyle="1" w:styleId="FAHeading3">
    <w:name w:val="FA Heading 3"/>
    <w:basedOn w:val="Normal"/>
    <w:next w:val="Normal"/>
    <w:link w:val="FAHeading3Char"/>
    <w:autoRedefine/>
    <w:qFormat/>
    <w:rsid w:val="00B327F5"/>
    <w:pPr>
      <w:suppressAutoHyphens/>
      <w:autoSpaceDN w:val="0"/>
      <w:spacing w:before="360" w:after="120" w:line="264" w:lineRule="auto"/>
      <w:jc w:val="both"/>
      <w:textAlignment w:val="baseline"/>
    </w:pPr>
    <w:rPr>
      <w:rFonts w:ascii="VAG Rounded" w:eastAsia="Calibri" w:hAnsi="VAG Rounded" w:cs="Arial"/>
      <w:b/>
      <w:color w:val="292C4F"/>
      <w:lang w:val="en-GB" w:eastAsia="en-US"/>
    </w:rPr>
  </w:style>
  <w:style w:type="character" w:customStyle="1" w:styleId="FAHeading3Char">
    <w:name w:val="FA Heading 3 Char"/>
    <w:basedOn w:val="DefaultParagraphFont"/>
    <w:link w:val="FAHeading3"/>
    <w:rsid w:val="00B327F5"/>
    <w:rPr>
      <w:rFonts w:ascii="VAG Rounded" w:hAnsi="VAG Rounded" w:cs="Arial"/>
      <w:b/>
      <w:color w:val="292C4F"/>
      <w:sz w:val="24"/>
      <w:szCs w:val="24"/>
    </w:rPr>
  </w:style>
  <w:style w:type="paragraph" w:styleId="FootnoteText">
    <w:name w:val="footnote text"/>
    <w:basedOn w:val="Normal"/>
    <w:link w:val="FootnoteTextChar"/>
    <w:uiPriority w:val="99"/>
    <w:semiHidden/>
    <w:unhideWhenUsed/>
    <w:rsid w:val="00AA0752"/>
    <w:pPr>
      <w:suppressAutoHyphens/>
      <w:autoSpaceDN w:val="0"/>
      <w:spacing w:after="120" w:line="240" w:lineRule="auto"/>
      <w:jc w:val="both"/>
      <w:textAlignment w:val="baseline"/>
    </w:pPr>
    <w:rPr>
      <w:rFonts w:ascii="Arial" w:eastAsia="Calibri" w:hAnsi="Arial" w:cs="Arial"/>
      <w:color w:val="292C4F"/>
      <w:sz w:val="20"/>
      <w:szCs w:val="20"/>
      <w:lang w:val="en-GB" w:eastAsia="en-US"/>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customStyle="1" w:styleId="Bullets">
    <w:name w:val="Bullets"/>
    <w:basedOn w:val="ListParagraph"/>
    <w:link w:val="BulletsChar"/>
    <w:autoRedefine/>
    <w:qFormat/>
    <w:rsid w:val="0010008B"/>
    <w:pPr>
      <w:numPr>
        <w:numId w:val="16"/>
      </w:numPr>
      <w:spacing w:after="120" w:line="264" w:lineRule="auto"/>
      <w:ind w:left="284" w:hanging="284"/>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rsid w:val="0010008B"/>
    <w:rPr>
      <w:rFonts w:ascii="Arial" w:hAnsi="Arial" w:cs="Arial"/>
      <w:color w:val="292C4F"/>
      <w:sz w:val="24"/>
      <w:szCs w:val="24"/>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customStyle="1" w:styleId="Link">
    <w:name w:val="Link"/>
    <w:basedOn w:val="Normal"/>
    <w:next w:val="Normal"/>
    <w:link w:val="LinkChar"/>
    <w:autoRedefine/>
    <w:qFormat/>
    <w:rsid w:val="009B1BF3"/>
    <w:pPr>
      <w:suppressAutoHyphens/>
      <w:autoSpaceDN w:val="0"/>
      <w:spacing w:before="120" w:after="120" w:line="264" w:lineRule="auto"/>
      <w:jc w:val="both"/>
      <w:textAlignment w:val="baseline"/>
    </w:pPr>
    <w:rPr>
      <w:rFonts w:ascii="Arial" w:eastAsia="Calibri" w:hAnsi="Arial" w:cs="Arial"/>
      <w:color w:val="178351"/>
      <w:sz w:val="22"/>
      <w:szCs w:val="22"/>
      <w:lang w:val="en-GB" w:eastAsia="en-US"/>
    </w:rPr>
  </w:style>
  <w:style w:type="character" w:customStyle="1" w:styleId="LinkChar">
    <w:name w:val="Link Char"/>
    <w:basedOn w:val="DefaultParagraphFont"/>
    <w:link w:val="Link"/>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customStyle="1" w:styleId="FAKeyPoint">
    <w:name w:val="FA Key Point"/>
    <w:basedOn w:val="Normal"/>
    <w:next w:val="Normal"/>
    <w:link w:val="FAKeyPointChar"/>
    <w:rsid w:val="00705B60"/>
    <w:pPr>
      <w:suppressAutoHyphens/>
      <w:autoSpaceDN w:val="0"/>
      <w:spacing w:before="120" w:after="120" w:line="264" w:lineRule="auto"/>
      <w:jc w:val="both"/>
      <w:textAlignment w:val="baseline"/>
    </w:pPr>
    <w:rPr>
      <w:rFonts w:ascii="VAGRounded LT Bold" w:eastAsia="Calibri" w:hAnsi="VAGRounded LT Bold" w:cs="Arial"/>
      <w:color w:val="7758A5"/>
      <w:sz w:val="22"/>
      <w:szCs w:val="26"/>
      <w:lang w:eastAsia="en-US"/>
    </w:rPr>
  </w:style>
  <w:style w:type="paragraph" w:customStyle="1" w:styleId="KeyPoints">
    <w:name w:val="Key Points"/>
    <w:basedOn w:val="FAKeyPoint"/>
    <w:link w:val="KeyPointsChar"/>
    <w:autoRedefine/>
    <w:qFormat/>
    <w:rsid w:val="0010008B"/>
    <w:rPr>
      <w:rFonts w:ascii="Arial" w:hAnsi="Arial"/>
      <w:b/>
      <w:color w:val="292C4F"/>
    </w:rPr>
  </w:style>
  <w:style w:type="character" w:customStyle="1" w:styleId="FAKeyPointChar">
    <w:name w:val="FA Key Point Char"/>
    <w:basedOn w:val="DefaultParagraphFont"/>
    <w:link w:val="FAKeyPoint"/>
    <w:rsid w:val="00705B60"/>
    <w:rPr>
      <w:rFonts w:ascii="VAGRounded LT Bold" w:hAnsi="VAGRounded LT Bold" w:cs="Arial"/>
      <w:color w:val="7758A5"/>
      <w:sz w:val="26"/>
      <w:szCs w:val="26"/>
      <w:lang w:val="en-US"/>
    </w:rPr>
  </w:style>
  <w:style w:type="character" w:customStyle="1" w:styleId="KeyPointsChar">
    <w:name w:val="Key Points Char"/>
    <w:basedOn w:val="FAKeyPointChar"/>
    <w:link w:val="KeyPoints"/>
    <w:rsid w:val="0010008B"/>
    <w:rPr>
      <w:rFonts w:ascii="Arial" w:hAnsi="Arial" w:cs="Arial"/>
      <w:b/>
      <w:color w:val="292C4F"/>
      <w:sz w:val="24"/>
      <w:szCs w:val="26"/>
      <w:lang w:val="en-US"/>
    </w:rPr>
  </w:style>
  <w:style w:type="paragraph" w:styleId="TOC1">
    <w:name w:val="toc 1"/>
    <w:basedOn w:val="Normal"/>
    <w:next w:val="Normal"/>
    <w:autoRedefine/>
    <w:uiPriority w:val="39"/>
    <w:unhideWhenUsed/>
    <w:rsid w:val="004F141C"/>
    <w:pPr>
      <w:suppressAutoHyphens/>
      <w:autoSpaceDN w:val="0"/>
      <w:spacing w:before="120" w:after="120" w:line="264" w:lineRule="auto"/>
      <w:jc w:val="both"/>
      <w:textAlignment w:val="baseline"/>
    </w:pPr>
    <w:rPr>
      <w:rFonts w:ascii="Arial" w:eastAsia="Calibri" w:hAnsi="Arial" w:cs="Arial"/>
      <w:color w:val="292C4F"/>
      <w:sz w:val="22"/>
      <w:lang w:val="en-GB" w:eastAsia="en-US"/>
    </w:rPr>
  </w:style>
  <w:style w:type="paragraph" w:styleId="TOC2">
    <w:name w:val="toc 2"/>
    <w:basedOn w:val="Normal"/>
    <w:next w:val="Normal"/>
    <w:autoRedefine/>
    <w:uiPriority w:val="39"/>
    <w:unhideWhenUsed/>
    <w:rsid w:val="004F141C"/>
    <w:pPr>
      <w:suppressAutoHyphens/>
      <w:autoSpaceDN w:val="0"/>
      <w:spacing w:before="120" w:after="120" w:line="264" w:lineRule="auto"/>
      <w:ind w:left="261"/>
      <w:jc w:val="both"/>
      <w:textAlignment w:val="baseline"/>
    </w:pPr>
    <w:rPr>
      <w:rFonts w:ascii="Arial" w:eastAsia="Calibri" w:hAnsi="Arial" w:cs="Arial"/>
      <w:color w:val="292C4F"/>
      <w:sz w:val="22"/>
      <w:lang w:val="en-GB" w:eastAsia="en-US"/>
    </w:rPr>
  </w:style>
  <w:style w:type="paragraph" w:customStyle="1" w:styleId="DocumentTitle">
    <w:name w:val="Document Title"/>
    <w:basedOn w:val="Heading1"/>
    <w:link w:val="DocumentTitleChar"/>
    <w:autoRedefine/>
    <w:qFormat/>
    <w:rsid w:val="004F141C"/>
    <w:pPr>
      <w:spacing w:after="120"/>
      <w:jc w:val="right"/>
    </w:pPr>
    <w:rPr>
      <w:color w:val="292C4F"/>
      <w:sz w:val="84"/>
      <w:szCs w:val="84"/>
    </w:rPr>
  </w:style>
  <w:style w:type="character" w:customStyle="1" w:styleId="DocumentTitleChar">
    <w:name w:val="Document Title Char"/>
    <w:basedOn w:val="Heading1Char"/>
    <w:link w:val="DocumentTitle"/>
    <w:rsid w:val="004F141C"/>
    <w:rPr>
      <w:rFonts w:ascii="VAG Rounded Std" w:hAnsi="VAG Rounded Std" w:cs="Arial"/>
      <w:b/>
      <w:color w:val="292C4F"/>
      <w:sz w:val="84"/>
      <w:szCs w:val="8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mily-action.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pr@family-ac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stagram.com/family_ac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mily-action.org.uk/" TargetMode="External"/><Relationship Id="rId5" Type="http://schemas.openxmlformats.org/officeDocument/2006/relationships/styles" Target="styles.xml"/><Relationship Id="rId15" Type="http://schemas.openxmlformats.org/officeDocument/2006/relationships/hyperlink" Target="https://www.facebook.com/familyaction/" TargetMode="External"/><Relationship Id="rId10" Type="http://schemas.openxmlformats.org/officeDocument/2006/relationships/hyperlink" Target="mailto:fundraising@family-action.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witter.com/family_a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2024%20Family%20Action%20-%20Standard%20Word%20Template.dotx" TargetMode="External"/></Relationships>
</file>

<file path=word/theme/theme1.xml><?xml version="1.0" encoding="utf-8"?>
<a:theme xmlns:a="http://schemas.openxmlformats.org/drawingml/2006/main" name="Office Theme">
  <a:themeElements>
    <a:clrScheme name="Family Action">
      <a:dk1>
        <a:srgbClr val="525E66"/>
      </a:dk1>
      <a:lt1>
        <a:sysClr val="window" lastClr="FFFFFF"/>
      </a:lt1>
      <a:dk2>
        <a:srgbClr val="178351"/>
      </a:dk2>
      <a:lt2>
        <a:srgbClr val="E7E6E6"/>
      </a:lt2>
      <a:accent1>
        <a:srgbClr val="7758A5"/>
      </a:accent1>
      <a:accent2>
        <a:srgbClr val="397DC0"/>
      </a:accent2>
      <a:accent3>
        <a:srgbClr val="F47C5B"/>
      </a:accent3>
      <a:accent4>
        <a:srgbClr val="00BADA"/>
      </a:accent4>
      <a:accent5>
        <a:srgbClr val="F89621"/>
      </a:accent5>
      <a:accent6>
        <a:srgbClr val="88B540"/>
      </a:accent6>
      <a:hlink>
        <a:srgbClr val="EF5098"/>
      </a:hlink>
      <a:folHlink>
        <a:srgbClr val="EF5098"/>
      </a:folHlink>
    </a:clrScheme>
    <a:fontScheme name="Family Action">
      <a:majorFont>
        <a:latin typeface="VAGRounded LT Bold"/>
        <a:ea typeface=""/>
        <a:cs typeface=""/>
      </a:majorFont>
      <a:minorFont>
        <a:latin typeface="VAG Rounded St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5" ma:contentTypeDescription="Create a new document." ma:contentTypeScope="" ma:versionID="53b0a2bc037e9afd60fc284cc8aa2b2f">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b166f1e8a953216a3cf5ddf2ad3f6817"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7936ae5-dfcf-4b4d-b2d9-00097450ec53">
      <UserInfo>
        <DisplayName>Admin chat Members</DisplayName>
        <AccountId>1426</AccountId>
        <AccountType/>
      </UserInfo>
    </SharedWithUsers>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9F4BF-E541-46C0-94BD-B959F142E688}"/>
</file>

<file path=customXml/itemProps2.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657a69b0-07d2-4a90-b68d-f5874d23f1f5"/>
  </ds:schemaRefs>
</ds:datastoreItem>
</file>

<file path=customXml/itemProps3.xml><?xml version="1.0" encoding="utf-8"?>
<ds:datastoreItem xmlns:ds="http://schemas.openxmlformats.org/officeDocument/2006/customXml" ds:itemID="{47565353-6A6D-40B2-8A19-FFAD523E5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2024%20Family%20Action%20-%20Standard%20Word%20Template</Template>
  <TotalTime>5</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Midgley</dc:creator>
  <dc:description/>
  <cp:lastModifiedBy>Cathy Midgley</cp:lastModifiedBy>
  <cp:revision>1</cp:revision>
  <dcterms:created xsi:type="dcterms:W3CDTF">2024-09-10T12:43:00Z</dcterms:created>
  <dcterms:modified xsi:type="dcterms:W3CDTF">2024-09-10T12:49:00Z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0x0101001E8504EC8A660C46AF0235955963E211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